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2EA0296B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BEEA78B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D9E5DE8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1E29B7C4" wp14:editId="417BA869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4F856206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4B0E6ABA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032146A7" w14:textId="2E37F4B2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C928CE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6.1(2)</w:t>
            </w:r>
          </w:p>
        </w:tc>
      </w:tr>
      <w:tr w:rsidR="0068664E" w:rsidRPr="00FC3230" w14:paraId="5093ECA3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5161C2E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2E7F821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6CADB810" w14:textId="071AA88D" w:rsidR="0068664E" w:rsidRPr="008C35CA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8C35CA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المنظمة </w:t>
            </w:r>
            <w:r w:rsidR="008C35CA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(WMO)</w:t>
            </w:r>
          </w:p>
          <w:p w14:paraId="5F7B419C" w14:textId="3F2A9E25" w:rsidR="0068664E" w:rsidRPr="00F02C4C" w:rsidRDefault="008C35CA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690EAFF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55EA054D" w14:textId="1695C747" w:rsidR="00082C80" w:rsidRPr="003E4EF4" w:rsidRDefault="00800322" w:rsidP="004E49B9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8C35CA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4E49B9" w:rsidRPr="004E49B9">
        <w:rPr>
          <w:b/>
          <w:bCs/>
          <w:sz w:val="22"/>
          <w:szCs w:val="28"/>
          <w:rtl/>
        </w:rPr>
        <w:t>المسائل العامة والقانونية والسياساتية والتنظيمية والمالية والإدارية</w:t>
      </w:r>
    </w:p>
    <w:p w14:paraId="0DDA3DE2" w14:textId="256306FF" w:rsidR="00C4470F" w:rsidRPr="003E4EF4" w:rsidRDefault="00FF240C" w:rsidP="004E49B9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8C35CA">
        <w:rPr>
          <w:b/>
          <w:bCs/>
          <w:sz w:val="22"/>
          <w:szCs w:val="28"/>
        </w:rPr>
        <w:t>6.1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4E49B9" w:rsidRPr="004E49B9">
        <w:rPr>
          <w:b/>
          <w:bCs/>
          <w:rtl/>
        </w:rPr>
        <w:t>تعديلات ع</w:t>
      </w:r>
      <w:r w:rsidR="004E49B9" w:rsidRPr="00F10061">
        <w:rPr>
          <w:b/>
          <w:bCs/>
          <w:rtl/>
        </w:rPr>
        <w:t>لى اللائحة العامة</w:t>
      </w:r>
      <w:r w:rsidR="00F10061" w:rsidRPr="00F10061">
        <w:rPr>
          <w:rFonts w:hint="cs"/>
          <w:b/>
          <w:bCs/>
          <w:rtl/>
        </w:rPr>
        <w:t xml:space="preserve"> واللائح</w:t>
      </w:r>
      <w:r w:rsidR="00F10061">
        <w:rPr>
          <w:rFonts w:hint="cs"/>
          <w:b/>
          <w:bCs/>
          <w:rtl/>
        </w:rPr>
        <w:t>ة الفنية</w:t>
      </w:r>
      <w:r w:rsidR="004E49B9" w:rsidRPr="00F10061">
        <w:rPr>
          <w:b/>
          <w:bCs/>
          <w:rtl/>
        </w:rPr>
        <w:t xml:space="preserve"> واللائحة المالية</w:t>
      </w:r>
      <w:r w:rsidR="00F10061" w:rsidRPr="00F10061">
        <w:rPr>
          <w:rFonts w:hint="cs"/>
          <w:b/>
          <w:bCs/>
          <w:rtl/>
        </w:rPr>
        <w:t xml:space="preserve"> </w:t>
      </w:r>
      <w:r w:rsidR="004E49B9" w:rsidRPr="00D5173C">
        <w:rPr>
          <w:b/>
          <w:bCs/>
          <w:rtl/>
        </w:rPr>
        <w:t>والنظام</w:t>
      </w:r>
      <w:r w:rsidR="004E49B9" w:rsidRPr="004E49B9">
        <w:rPr>
          <w:b/>
          <w:bCs/>
          <w:rtl/>
        </w:rPr>
        <w:t xml:space="preserve"> الأساسي للموظفين</w:t>
      </w:r>
    </w:p>
    <w:p w14:paraId="0884B197" w14:textId="49E03852" w:rsidR="00814CC6" w:rsidRPr="003E4EF4" w:rsidRDefault="00C00E0A" w:rsidP="00315760">
      <w:pPr>
        <w:pStyle w:val="WMOHeading1"/>
      </w:pPr>
      <w:bookmarkStart w:id="0" w:name="_APPENDIX_A:_"/>
      <w:bookmarkEnd w:id="0"/>
      <w:r>
        <w:rPr>
          <w:rFonts w:hint="cs"/>
          <w:rtl/>
        </w:rPr>
        <w:t>تعديلات على اللائحة المالية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6B34AC32" w14:textId="77777777" w:rsidTr="00EF5E28">
        <w:trPr>
          <w:jc w:val="center"/>
        </w:trPr>
        <w:tc>
          <w:tcPr>
            <w:tcW w:w="9175" w:type="dxa"/>
          </w:tcPr>
          <w:p w14:paraId="659DA0F4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3E0975E5" w14:textId="77777777" w:rsidTr="00E10773">
        <w:trPr>
          <w:trHeight w:val="3610"/>
          <w:jc w:val="center"/>
        </w:trPr>
        <w:tc>
          <w:tcPr>
            <w:tcW w:w="9175" w:type="dxa"/>
          </w:tcPr>
          <w:p w14:paraId="5EBEE828" w14:textId="7B5EAA63" w:rsidR="00961410" w:rsidRPr="00FA27CE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05782F" w:rsidRPr="0004247E">
              <w:rPr>
                <w:rtl/>
              </w:rPr>
              <w:t xml:space="preserve">رئيس المنظمة </w:t>
            </w:r>
            <w:r w:rsidR="0005782F" w:rsidRPr="0004247E">
              <w:t>(WMO)</w:t>
            </w:r>
            <w:r w:rsidR="0005782F" w:rsidRPr="0004247E">
              <w:rPr>
                <w:rtl/>
              </w:rPr>
              <w:t xml:space="preserve">، استناداً إلى التوصية </w:t>
            </w:r>
            <w:r w:rsidR="0005782F" w:rsidRPr="0004247E">
              <w:t>17</w:t>
            </w:r>
            <w:r w:rsidR="0005782F" w:rsidRPr="0004247E">
              <w:rPr>
                <w:rtl/>
              </w:rPr>
              <w:t xml:space="preserve"> </w:t>
            </w:r>
            <w:r w:rsidR="0005782F" w:rsidRPr="0004247E">
              <w:t>(EC-76)</w:t>
            </w:r>
            <w:r w:rsidR="0005782F" w:rsidRPr="0004247E">
              <w:rPr>
                <w:rtl/>
              </w:rPr>
              <w:t>، لتحديث اللائحة المالية بما يتماشى مع قرارات المجلس التنفيذي السابقة</w:t>
            </w:r>
          </w:p>
          <w:p w14:paraId="5CDD393F" w14:textId="105007C3" w:rsidR="00961410" w:rsidRPr="00FA27CE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9C0702">
              <w:rPr>
                <w:b/>
                <w:bCs/>
                <w:rtl/>
              </w:rPr>
              <w:t>الهدف الاستراتيجي</w:t>
            </w:r>
            <w:r w:rsidRPr="009C0702">
              <w:rPr>
                <w:rFonts w:hint="cs"/>
                <w:b/>
                <w:bCs/>
                <w:rtl/>
              </w:rPr>
              <w:t xml:space="preserve"> </w:t>
            </w:r>
            <w:r w:rsidRPr="009C0702">
              <w:rPr>
                <w:b/>
                <w:bCs/>
              </w:rPr>
              <w:t>2020</w:t>
            </w:r>
            <w:r w:rsidRPr="009C0702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9C0702">
              <w:rPr>
                <w:b/>
                <w:bCs/>
                <w:lang w:bidi="ar-EG"/>
              </w:rPr>
              <w:t>2023</w:t>
            </w:r>
            <w:r w:rsidRPr="009C0702">
              <w:rPr>
                <w:b/>
                <w:bCs/>
                <w:rtl/>
              </w:rPr>
              <w:t>:</w:t>
            </w:r>
            <w:r w:rsidRPr="009C0702">
              <w:rPr>
                <w:rFonts w:hint="cs"/>
                <w:rtl/>
              </w:rPr>
              <w:t xml:space="preserve"> </w:t>
            </w:r>
            <w:r w:rsidR="00F174CA" w:rsidRPr="009C0702">
              <w:t>6.1</w:t>
            </w:r>
            <w:r w:rsidR="00F174CA" w:rsidRPr="009C0702">
              <w:rPr>
                <w:rFonts w:hint="cs"/>
                <w:rtl/>
              </w:rPr>
              <w:t xml:space="preserve"> </w:t>
            </w:r>
            <w:r w:rsidR="00F174CA" w:rsidRPr="009C0702">
              <w:rPr>
                <w:rtl/>
              </w:rPr>
              <w:t>أجهزة تقرير السياسات</w:t>
            </w:r>
            <w:r w:rsidR="0005782F" w:rsidRPr="009C0702">
              <w:rPr>
                <w:rFonts w:hint="cs"/>
                <w:rtl/>
              </w:rPr>
              <w:t xml:space="preserve"> </w:t>
            </w:r>
            <w:r w:rsidR="0005782F" w:rsidRPr="009C0702">
              <w:rPr>
                <w:rtl/>
              </w:rPr>
              <w:t>و</w:t>
            </w:r>
            <w:r w:rsidR="0005782F" w:rsidRPr="009C0702">
              <w:t>6.3</w:t>
            </w:r>
            <w:r w:rsidR="0005782F" w:rsidRPr="009C0702">
              <w:rPr>
                <w:rtl/>
              </w:rPr>
              <w:t xml:space="preserve"> الرقابة الخارجية والداخلية</w:t>
            </w:r>
          </w:p>
          <w:p w14:paraId="2DEA0340" w14:textId="31AF72E0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="0005782F">
              <w:rPr>
                <w:rFonts w:hint="cs"/>
                <w:i/>
                <w:iCs/>
                <w:rtl/>
              </w:rPr>
              <w:t xml:space="preserve"> </w:t>
            </w:r>
            <w:r w:rsidR="0005782F" w:rsidRPr="0004247E">
              <w:rPr>
                <w:rtl/>
              </w:rPr>
              <w:t>إضفاء الطابع الرسمي على الترتيبات المتعلقة بمدة عمل مراجعي الحسابات الخارجيين</w:t>
            </w:r>
          </w:p>
          <w:p w14:paraId="058B6E2B" w14:textId="6CF5D026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FA27CE">
              <w:rPr>
                <w:rFonts w:hint="cs"/>
                <w:rtl/>
              </w:rPr>
              <w:t>المجلس التنفيذي</w:t>
            </w:r>
          </w:p>
          <w:p w14:paraId="510E18C6" w14:textId="00DD4D71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FA27CE">
              <w:rPr>
                <w:rFonts w:hint="cs"/>
                <w:rtl/>
              </w:rPr>
              <w:t>قيد التنفيذ</w:t>
            </w:r>
          </w:p>
          <w:p w14:paraId="24D943C4" w14:textId="20385AF9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FA27CE">
              <w:rPr>
                <w:rFonts w:hint="cs"/>
                <w:rtl/>
                <w:lang w:bidi="ar-EG"/>
              </w:rPr>
              <w:t>اعتماد مشروع القرار</w:t>
            </w:r>
          </w:p>
        </w:tc>
      </w:tr>
    </w:tbl>
    <w:p w14:paraId="0BFC94CE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E335723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22A2B5F4" w14:textId="4A85F85E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050B8F">
        <w:t>1</w:t>
      </w:r>
      <w:r w:rsidRPr="003E4EF4">
        <w:t>/</w:t>
      </w:r>
      <w:r w:rsidR="00050B8F">
        <w:t>6.1(2)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636EC55E" w14:textId="77777777" w:rsidR="00050B8F" w:rsidRPr="00FC3230" w:rsidRDefault="00050B8F" w:rsidP="00050B8F">
      <w:pPr>
        <w:pStyle w:val="Heading2"/>
        <w:rPr>
          <w:rFonts w:asciiTheme="minorBidi" w:hAnsiTheme="minorBidi" w:cstheme="minorBidi"/>
          <w:rtl/>
        </w:rPr>
      </w:pPr>
      <w:r w:rsidRPr="00C663C8">
        <w:rPr>
          <w:rFonts w:asciiTheme="minorBidi" w:hAnsiTheme="minorBidi" w:cs="Arial" w:hint="eastAsia"/>
          <w:rtl/>
        </w:rPr>
        <w:t>تنقيح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اللائحة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المالية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للمنظمة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العالمية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للأرصاد</w:t>
      </w:r>
      <w:r w:rsidRPr="00C663C8">
        <w:rPr>
          <w:rFonts w:asciiTheme="minorBidi" w:hAnsiTheme="minorBidi" w:cs="Arial"/>
          <w:rtl/>
        </w:rPr>
        <w:t xml:space="preserve"> </w:t>
      </w:r>
      <w:r w:rsidRPr="00C663C8">
        <w:rPr>
          <w:rFonts w:asciiTheme="minorBidi" w:hAnsiTheme="minorBidi" w:cs="Arial" w:hint="eastAsia"/>
          <w:rtl/>
        </w:rPr>
        <w:t>الجوية</w:t>
      </w:r>
    </w:p>
    <w:p w14:paraId="2B96948C" w14:textId="77777777" w:rsidR="00050B8F" w:rsidRPr="006725A3" w:rsidRDefault="00050B8F" w:rsidP="00050B8F">
      <w:pPr>
        <w:pStyle w:val="WMOBodyText"/>
        <w:spacing w:afterAutospacing="1"/>
        <w:textDirection w:val="tbRlV"/>
        <w:rPr>
          <w:lang w:val="ar-SA" w:bidi="en-GB"/>
        </w:rPr>
      </w:pPr>
      <w:r w:rsidRPr="007C62D9">
        <w:rPr>
          <w:rFonts w:asciiTheme="minorBidi" w:hAnsiTheme="minorBidi" w:cstheme="minorBidi"/>
          <w:sz w:val="22"/>
          <w:szCs w:val="28"/>
          <w:rtl/>
        </w:rPr>
        <w:t xml:space="preserve">إن </w:t>
      </w:r>
      <w:r w:rsidRPr="006725A3">
        <w:rPr>
          <w:rtl/>
        </w:rPr>
        <w:t>المؤتمر العالمي للأرصاد الجوية،</w:t>
      </w:r>
    </w:p>
    <w:p w14:paraId="4ACD79D4" w14:textId="7B27DC48" w:rsidR="00050B8F" w:rsidRPr="006725A3" w:rsidRDefault="00050B8F" w:rsidP="00050B8F">
      <w:pPr>
        <w:pStyle w:val="WMOBodyText"/>
        <w:textDirection w:val="tbRlV"/>
        <w:rPr>
          <w:lang w:val="ar-SA" w:bidi="en-GB"/>
        </w:rPr>
      </w:pPr>
      <w:r w:rsidRPr="002D03A0">
        <w:rPr>
          <w:b/>
          <w:bCs/>
          <w:rtl/>
        </w:rPr>
        <w:t xml:space="preserve">إذ </w:t>
      </w:r>
      <w:r w:rsidR="002036C4">
        <w:rPr>
          <w:rFonts w:hint="cs"/>
          <w:b/>
          <w:bCs/>
          <w:rtl/>
        </w:rPr>
        <w:t>يلاحظ</w:t>
      </w:r>
      <w:r>
        <w:rPr>
          <w:rFonts w:hint="cs"/>
          <w:b/>
          <w:bCs/>
          <w:rtl/>
        </w:rPr>
        <w:t xml:space="preserve"> </w:t>
      </w:r>
      <w:r w:rsidRPr="00E164DF">
        <w:rPr>
          <w:rFonts w:hint="cs"/>
          <w:rtl/>
        </w:rPr>
        <w:t>أن</w:t>
      </w:r>
      <w:r w:rsidRPr="00E164DF">
        <w:rPr>
          <w:rtl/>
        </w:rPr>
        <w:t xml:space="preserve"> </w:t>
      </w:r>
      <w:hyperlink r:id="rId12" w:anchor="page=18" w:history="1">
        <w:r w:rsidRPr="00E164DF">
          <w:rPr>
            <w:rStyle w:val="Hyperlink"/>
            <w:rtl/>
          </w:rPr>
          <w:t xml:space="preserve">المادة </w:t>
        </w:r>
        <w:r w:rsidRPr="00E164DF">
          <w:rPr>
            <w:rStyle w:val="Hyperlink"/>
          </w:rPr>
          <w:t>8</w:t>
        </w:r>
        <w:r w:rsidRPr="00E164DF">
          <w:rPr>
            <w:rStyle w:val="Hyperlink"/>
            <w:rFonts w:hint="cs"/>
            <w:rtl/>
          </w:rPr>
          <w:t> </w:t>
        </w:r>
        <w:r w:rsidRPr="00E164DF">
          <w:rPr>
            <w:rStyle w:val="Hyperlink"/>
            <w:rtl/>
          </w:rPr>
          <w:t>(د) من</w:t>
        </w:r>
        <w:r w:rsidRPr="00E164DF">
          <w:rPr>
            <w:rStyle w:val="Hyperlink"/>
            <w:rtl/>
          </w:rPr>
          <w:t xml:space="preserve"> </w:t>
        </w:r>
        <w:r w:rsidRPr="00E164DF">
          <w:rPr>
            <w:rStyle w:val="Hyperlink"/>
            <w:rtl/>
          </w:rPr>
          <w:t>اتفاقية المنظمة العالمية للأرصاد الجوية</w:t>
        </w:r>
      </w:hyperlink>
      <w:r w:rsidRPr="00E164DF">
        <w:rPr>
          <w:rtl/>
        </w:rPr>
        <w:t xml:space="preserve"> تخو</w:t>
      </w:r>
      <w:r>
        <w:rPr>
          <w:rFonts w:hint="cs"/>
          <w:rtl/>
        </w:rPr>
        <w:t>ّ</w:t>
      </w:r>
      <w:r w:rsidRPr="00E164DF">
        <w:rPr>
          <w:rtl/>
        </w:rPr>
        <w:t>ل المؤتمر وضع اللوائح التي تحدد إجراءات</w:t>
      </w:r>
      <w:r w:rsidRPr="00E164DF">
        <w:rPr>
          <w:rFonts w:hint="cs"/>
          <w:rtl/>
        </w:rPr>
        <w:t xml:space="preserve"> م</w:t>
      </w:r>
      <w:r w:rsidRPr="00E164DF">
        <w:rPr>
          <w:rtl/>
        </w:rPr>
        <w:t xml:space="preserve">ختلف هيئات المنظمة وعلى </w:t>
      </w:r>
      <w:r w:rsidRPr="00E164DF">
        <w:rPr>
          <w:rFonts w:hint="cs"/>
          <w:rtl/>
        </w:rPr>
        <w:t>الأخ</w:t>
      </w:r>
      <w:r>
        <w:rPr>
          <w:rFonts w:hint="cs"/>
          <w:rtl/>
        </w:rPr>
        <w:t>ص</w:t>
      </w:r>
      <w:r w:rsidRPr="00E164DF">
        <w:rPr>
          <w:rtl/>
        </w:rPr>
        <w:t xml:space="preserve"> اللائحة المالية،</w:t>
      </w:r>
    </w:p>
    <w:p w14:paraId="47C791FB" w14:textId="33C88260" w:rsidR="00050B8F" w:rsidRPr="006725A3" w:rsidRDefault="00050B8F" w:rsidP="00050B8F">
      <w:pPr>
        <w:pStyle w:val="WMOBodyText"/>
        <w:textDirection w:val="tbRlV"/>
        <w:rPr>
          <w:lang w:val="ar-SA" w:bidi="en-GB"/>
        </w:rPr>
      </w:pPr>
      <w:r w:rsidRPr="002D03A0">
        <w:rPr>
          <w:b/>
          <w:bCs/>
          <w:rtl/>
        </w:rPr>
        <w:t xml:space="preserve">وإذ </w:t>
      </w:r>
      <w:r w:rsidR="002036C4">
        <w:rPr>
          <w:rFonts w:hint="cs"/>
          <w:b/>
          <w:bCs/>
          <w:rtl/>
        </w:rPr>
        <w:t>يلاحظ أيضاً</w:t>
      </w:r>
      <w:r w:rsidRPr="006725A3">
        <w:rPr>
          <w:rtl/>
        </w:rPr>
        <w:t xml:space="preserve"> </w:t>
      </w:r>
      <w:hyperlink r:id="rId13" w:anchor="page=150" w:history="1">
        <w:r w:rsidRPr="00E07881">
          <w:rPr>
            <w:rStyle w:val="Hyperlink"/>
            <w:rtl/>
          </w:rPr>
          <w:t xml:space="preserve">المادة </w:t>
        </w:r>
        <w:r w:rsidRPr="00E07881">
          <w:rPr>
            <w:rStyle w:val="Hyperlink"/>
          </w:rPr>
          <w:t>15</w:t>
        </w:r>
        <w:r w:rsidRPr="00E07881">
          <w:rPr>
            <w:rStyle w:val="Hyperlink"/>
            <w:rtl/>
          </w:rPr>
          <w:t xml:space="preserve"> من اللائحة المالية</w:t>
        </w:r>
      </w:hyperlink>
      <w:r w:rsidRPr="006725A3">
        <w:rPr>
          <w:rtl/>
        </w:rPr>
        <w:t>،</w:t>
      </w:r>
    </w:p>
    <w:p w14:paraId="4E382D77" w14:textId="2C20BE3A" w:rsidR="00050B8F" w:rsidRPr="006725A3" w:rsidRDefault="00050B8F" w:rsidP="00050B8F">
      <w:pPr>
        <w:pStyle w:val="WMOBodyText"/>
        <w:textDirection w:val="tbRlV"/>
        <w:rPr>
          <w:rFonts w:eastAsia="Arial"/>
          <w:lang w:val="ar-SA" w:bidi="en-GB"/>
        </w:rPr>
      </w:pPr>
      <w:r w:rsidRPr="002D03A0">
        <w:rPr>
          <w:b/>
          <w:bCs/>
          <w:rtl/>
        </w:rPr>
        <w:t>وإذ يشير إلى</w:t>
      </w:r>
      <w:r w:rsidRPr="006725A3">
        <w:rPr>
          <w:rtl/>
        </w:rPr>
        <w:t xml:space="preserve"> </w:t>
      </w:r>
      <w:hyperlink r:id="rId14" w:anchor="page=74" w:history="1">
        <w:r w:rsidRPr="006F7FD1">
          <w:rPr>
            <w:rStyle w:val="Hyperlink"/>
            <w:rtl/>
          </w:rPr>
          <w:t xml:space="preserve">القرار </w:t>
        </w:r>
        <w:r w:rsidRPr="006F7FD1">
          <w:rPr>
            <w:rStyle w:val="Hyperlink"/>
          </w:rPr>
          <w:t>26</w:t>
        </w:r>
        <w:r w:rsidRPr="006F7FD1">
          <w:rPr>
            <w:rStyle w:val="Hyperlink"/>
            <w:rtl/>
          </w:rPr>
          <w:t xml:space="preserve"> </w:t>
        </w:r>
        <w:r w:rsidRPr="006F7FD1">
          <w:rPr>
            <w:rStyle w:val="Hyperlink"/>
          </w:rPr>
          <w:t>(EC-LIX)</w:t>
        </w:r>
      </w:hyperlink>
      <w:r w:rsidRPr="006725A3">
        <w:rPr>
          <w:rtl/>
        </w:rPr>
        <w:t xml:space="preserve"> – </w:t>
      </w:r>
      <w:r>
        <w:rPr>
          <w:rFonts w:hint="cs"/>
          <w:rtl/>
          <w:lang w:bidi="ar-LB"/>
        </w:rPr>
        <w:t xml:space="preserve">شروط </w:t>
      </w:r>
      <w:r w:rsidRPr="006725A3">
        <w:rPr>
          <w:rtl/>
        </w:rPr>
        <w:t>تعيين مراجع الحسابات الخارجي،</w:t>
      </w:r>
    </w:p>
    <w:p w14:paraId="5C34FB8E" w14:textId="2C1D3C9B" w:rsidR="00050B8F" w:rsidRPr="00D3060A" w:rsidRDefault="00050B8F" w:rsidP="00050B8F">
      <w:pPr>
        <w:pStyle w:val="WMOBodyText"/>
        <w:textDirection w:val="tbRlV"/>
        <w:rPr>
          <w:rFonts w:eastAsia="Arial"/>
          <w:lang w:val="ar-SA" w:bidi="en-GB"/>
        </w:rPr>
      </w:pPr>
      <w:r w:rsidRPr="00D3060A">
        <w:rPr>
          <w:b/>
          <w:bCs/>
          <w:rtl/>
        </w:rPr>
        <w:t>وقد درس</w:t>
      </w:r>
      <w:r w:rsidRPr="00D3060A">
        <w:rPr>
          <w:rtl/>
        </w:rPr>
        <w:t xml:space="preserve"> </w:t>
      </w:r>
      <w:hyperlink r:id="rId15" w:history="1">
        <w:r w:rsidRPr="00D3060A">
          <w:rPr>
            <w:rStyle w:val="Hyperlink"/>
            <w:rtl/>
          </w:rPr>
          <w:t xml:space="preserve">التوصية </w:t>
        </w:r>
        <w:r w:rsidR="008806F8" w:rsidRPr="00D3060A">
          <w:rPr>
            <w:rStyle w:val="Hyperlink"/>
          </w:rPr>
          <w:t>17</w:t>
        </w:r>
        <w:r w:rsidRPr="00D3060A">
          <w:rPr>
            <w:rStyle w:val="Hyperlink"/>
            <w:rtl/>
          </w:rPr>
          <w:t xml:space="preserve"> </w:t>
        </w:r>
        <w:r w:rsidRPr="00D3060A">
          <w:rPr>
            <w:rStyle w:val="Hyperlink"/>
          </w:rPr>
          <w:t>(EC-76)</w:t>
        </w:r>
      </w:hyperlink>
      <w:r w:rsidR="008806F8" w:rsidRPr="00D3060A">
        <w:rPr>
          <w:rFonts w:hint="cs"/>
          <w:rtl/>
        </w:rPr>
        <w:t xml:space="preserve"> </w:t>
      </w:r>
      <w:r w:rsidR="008806F8" w:rsidRPr="00D3060A">
        <w:rPr>
          <w:rtl/>
        </w:rPr>
        <w:t>–</w:t>
      </w:r>
      <w:r w:rsidR="008806F8" w:rsidRPr="00D3060A">
        <w:rPr>
          <w:rFonts w:hint="cs"/>
          <w:rtl/>
        </w:rPr>
        <w:t xml:space="preserve"> </w:t>
      </w:r>
      <w:r w:rsidR="00224ACD">
        <w:rPr>
          <w:color w:val="000000"/>
          <w:sz w:val="27"/>
          <w:szCs w:val="27"/>
          <w:rtl/>
        </w:rPr>
        <w:t>تعديلات على اللائحة المالية</w:t>
      </w:r>
      <w:r w:rsidR="008806F8" w:rsidRPr="00D3060A">
        <w:rPr>
          <w:rFonts w:hint="cs"/>
          <w:rtl/>
        </w:rPr>
        <w:t>،</w:t>
      </w:r>
    </w:p>
    <w:p w14:paraId="77A361CE" w14:textId="2AC48FBA" w:rsidR="00050B8F" w:rsidRDefault="00050B8F" w:rsidP="00050B8F">
      <w:pPr>
        <w:pStyle w:val="WMOBodyText"/>
        <w:textDirection w:val="tbRlV"/>
        <w:rPr>
          <w:bCs/>
          <w:rtl/>
        </w:rPr>
      </w:pPr>
      <w:r w:rsidRPr="006725A3">
        <w:rPr>
          <w:bCs/>
          <w:rtl/>
        </w:rPr>
        <w:t xml:space="preserve">يقرر </w:t>
      </w:r>
      <w:r w:rsidR="002036C4">
        <w:rPr>
          <w:rFonts w:hint="cs"/>
          <w:b/>
          <w:rtl/>
        </w:rPr>
        <w:t>تطبيق</w:t>
      </w:r>
      <w:r w:rsidRPr="00B54081">
        <w:rPr>
          <w:b/>
          <w:rtl/>
        </w:rPr>
        <w:t xml:space="preserve"> اللائحة المالية، بالنص الذي وردت به في </w:t>
      </w:r>
      <w:hyperlink w:anchor="_مرفق_مشروع_القرار" w:history="1">
        <w:r w:rsidRPr="00B54081">
          <w:rPr>
            <w:rStyle w:val="Hyperlink"/>
            <w:b/>
            <w:rtl/>
          </w:rPr>
          <w:t>مرفق</w:t>
        </w:r>
      </w:hyperlink>
      <w:r w:rsidRPr="00B54081">
        <w:rPr>
          <w:b/>
          <w:rtl/>
        </w:rPr>
        <w:t xml:space="preserve"> هذا القرار، ابتداء</w:t>
      </w:r>
      <w:r>
        <w:rPr>
          <w:rFonts w:hint="cs"/>
          <w:b/>
          <w:rtl/>
        </w:rPr>
        <w:t>ً</w:t>
      </w:r>
      <w:r w:rsidRPr="00B54081">
        <w:rPr>
          <w:b/>
          <w:rtl/>
        </w:rPr>
        <w:t xml:space="preserve"> من </w:t>
      </w:r>
      <w:r w:rsidRPr="00B54081">
        <w:rPr>
          <w:bCs/>
        </w:rPr>
        <w:t>1</w:t>
      </w:r>
      <w:r w:rsidRPr="00B54081">
        <w:rPr>
          <w:b/>
          <w:rtl/>
        </w:rPr>
        <w:t xml:space="preserve"> تموز/ يوليو </w:t>
      </w:r>
      <w:r w:rsidRPr="006725A3">
        <w:rPr>
          <w:bCs/>
        </w:rPr>
        <w:t>2023</w:t>
      </w:r>
      <w:r w:rsidRPr="00B54081">
        <w:rPr>
          <w:b/>
          <w:rtl/>
        </w:rPr>
        <w:t>.</w:t>
      </w:r>
    </w:p>
    <w:p w14:paraId="159311F8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46250D44" w14:textId="77777777" w:rsidR="003A307F" w:rsidRPr="003E4EF4" w:rsidRDefault="0019596E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167AD00F" w14:textId="1863C8F8" w:rsidR="00A97B92" w:rsidRDefault="00A97B92" w:rsidP="0070622D">
      <w:pPr>
        <w:pStyle w:val="WMOBodyText"/>
      </w:pPr>
      <w:r w:rsidRPr="003E4EF4">
        <w:rPr>
          <w:rtl/>
        </w:rPr>
        <w:t>ـــــــــــــــــــــــــ</w:t>
      </w:r>
    </w:p>
    <w:p w14:paraId="4721A377" w14:textId="7088F01B" w:rsidR="00922AC5" w:rsidRPr="003E4EF4" w:rsidRDefault="00922AC5" w:rsidP="0070622D">
      <w:pPr>
        <w:pStyle w:val="WMOBodyText"/>
      </w:pPr>
      <w:r w:rsidRPr="006725A3">
        <w:rPr>
          <w:rtl/>
        </w:rPr>
        <w:t>ملاحظ</w:t>
      </w:r>
      <w:r w:rsidRPr="006725A3">
        <w:rPr>
          <w:rtl/>
          <w:lang w:bidi="ar-EG"/>
        </w:rPr>
        <w:t>ة:</w:t>
      </w:r>
      <w:r w:rsidRPr="006725A3">
        <w:rPr>
          <w:rtl/>
        </w:rPr>
        <w:t xml:space="preserve"> لم يع</w:t>
      </w:r>
      <w:r>
        <w:rPr>
          <w:rFonts w:hint="cs"/>
          <w:rtl/>
        </w:rPr>
        <w:t>ُ</w:t>
      </w:r>
      <w:r w:rsidRPr="006725A3">
        <w:rPr>
          <w:rtl/>
        </w:rPr>
        <w:t xml:space="preserve">د </w:t>
      </w:r>
      <w:hyperlink r:id="rId16" w:anchor="page=74" w:history="1">
        <w:r w:rsidRPr="006F7FD1">
          <w:rPr>
            <w:rStyle w:val="Hyperlink"/>
            <w:rtl/>
          </w:rPr>
          <w:t>القر</w:t>
        </w:r>
        <w:r w:rsidRPr="006F7FD1">
          <w:rPr>
            <w:rStyle w:val="Hyperlink"/>
            <w:rtl/>
          </w:rPr>
          <w:t>ا</w:t>
        </w:r>
        <w:r w:rsidRPr="006F7FD1">
          <w:rPr>
            <w:rStyle w:val="Hyperlink"/>
            <w:rtl/>
          </w:rPr>
          <w:t xml:space="preserve">ر </w:t>
        </w:r>
        <w:r w:rsidRPr="006F7FD1">
          <w:rPr>
            <w:rStyle w:val="Hyperlink"/>
          </w:rPr>
          <w:t>26</w:t>
        </w:r>
        <w:r w:rsidRPr="006F7FD1">
          <w:rPr>
            <w:rStyle w:val="Hyperlink"/>
            <w:rtl/>
          </w:rPr>
          <w:t xml:space="preserve"> </w:t>
        </w:r>
        <w:r w:rsidRPr="006F7FD1">
          <w:rPr>
            <w:rStyle w:val="Hyperlink"/>
          </w:rPr>
          <w:t>(EC-LIX)</w:t>
        </w:r>
      </w:hyperlink>
      <w:r w:rsidRPr="006725A3">
        <w:rPr>
          <w:rtl/>
        </w:rPr>
        <w:t xml:space="preserve"> سارياً.</w:t>
      </w:r>
    </w:p>
    <w:p w14:paraId="008C8793" w14:textId="7F45903C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2A39C7C1" w14:textId="20AD5C4B" w:rsidR="00814CC6" w:rsidRPr="009C7BBA" w:rsidRDefault="00E2094D" w:rsidP="009C7BBA">
      <w:pPr>
        <w:pStyle w:val="WMOHeading2"/>
      </w:pPr>
      <w:bookmarkStart w:id="1" w:name="_Annex_to_draft_3"/>
      <w:bookmarkStart w:id="2" w:name="_مرفق_مشروع_القرار"/>
      <w:bookmarkEnd w:id="1"/>
      <w:bookmarkEnd w:id="2"/>
      <w:r w:rsidRPr="009C7BBA">
        <w:rPr>
          <w:rtl/>
        </w:rPr>
        <w:lastRenderedPageBreak/>
        <w:t xml:space="preserve">مرفق مشروع القرار </w:t>
      </w:r>
      <w:r w:rsidR="00050B8F">
        <w:t>1</w:t>
      </w:r>
      <w:r w:rsidRPr="009C7BBA">
        <w:t>/</w:t>
      </w:r>
      <w:r w:rsidR="00050B8F">
        <w:t>6.1(2)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05B0F72F" w14:textId="7C907977" w:rsidR="00814CC6" w:rsidRPr="009C7BBA" w:rsidRDefault="008806F8" w:rsidP="009C7BBA">
      <w:pPr>
        <w:pStyle w:val="WMOHeading2"/>
      </w:pPr>
      <w:r w:rsidRPr="00C663C8">
        <w:rPr>
          <w:rFonts w:asciiTheme="minorBidi" w:hAnsiTheme="minorBidi" w:hint="eastAsia"/>
          <w:rtl/>
        </w:rPr>
        <w:t>تنقيح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اللائحة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المالية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للمنظمة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العالمية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للأرصاد</w:t>
      </w:r>
      <w:r w:rsidRPr="00C663C8">
        <w:rPr>
          <w:rFonts w:asciiTheme="minorBidi" w:hAnsiTheme="minorBidi"/>
          <w:rtl/>
        </w:rPr>
        <w:t xml:space="preserve"> </w:t>
      </w:r>
      <w:r w:rsidRPr="00C663C8">
        <w:rPr>
          <w:rFonts w:asciiTheme="minorBidi" w:hAnsiTheme="minorBidi" w:hint="eastAsia"/>
          <w:rtl/>
        </w:rPr>
        <w:t>الجوية</w:t>
      </w:r>
    </w:p>
    <w:p w14:paraId="54408A48" w14:textId="2A775F1B" w:rsidR="00961622" w:rsidRPr="0004247E" w:rsidRDefault="00961622" w:rsidP="00961622">
      <w:pPr>
        <w:pStyle w:val="WMOBodyText"/>
        <w:textDirection w:val="tbRlV"/>
        <w:rPr>
          <w:lang w:val="ar-SA" w:bidi="en-GB"/>
        </w:rPr>
      </w:pPr>
      <w:r w:rsidRPr="0004247E">
        <w:rPr>
          <w:rtl/>
        </w:rPr>
        <w:t xml:space="preserve">لإضفاء الطابع الرسمي على </w:t>
      </w:r>
      <w:hyperlink r:id="rId17" w:anchor="page=74" w:history="1">
        <w:r w:rsidR="005D0EAC" w:rsidRPr="006F7FD1">
          <w:rPr>
            <w:rStyle w:val="Hyperlink"/>
            <w:rtl/>
          </w:rPr>
          <w:t xml:space="preserve">القرار </w:t>
        </w:r>
        <w:r w:rsidR="005D0EAC" w:rsidRPr="006F7FD1">
          <w:rPr>
            <w:rStyle w:val="Hyperlink"/>
          </w:rPr>
          <w:t>26</w:t>
        </w:r>
        <w:r w:rsidR="005D0EAC" w:rsidRPr="006F7FD1">
          <w:rPr>
            <w:rStyle w:val="Hyperlink"/>
            <w:rtl/>
          </w:rPr>
          <w:t xml:space="preserve"> </w:t>
        </w:r>
        <w:r w:rsidR="005D0EAC" w:rsidRPr="006F7FD1">
          <w:rPr>
            <w:rStyle w:val="Hyperlink"/>
          </w:rPr>
          <w:t>(EC-LIX)</w:t>
        </w:r>
      </w:hyperlink>
      <w:r w:rsidRPr="0004247E">
        <w:rPr>
          <w:rtl/>
        </w:rPr>
        <w:t xml:space="preserve"> في اللائحة المالية، تُعدل اللائحة المالية (</w:t>
      </w:r>
      <w:r w:rsidR="00AA3F6D" w:rsidRPr="00AA3F6D">
        <w:rPr>
          <w:rFonts w:hint="cs"/>
          <w:sz w:val="14"/>
          <w:szCs w:val="20"/>
          <w:rtl/>
        </w:rPr>
        <w:t xml:space="preserve"> </w:t>
      </w:r>
      <w:hyperlink r:id="rId18" w:anchor=".ZDUhX3ZBxqt" w:history="1">
        <w:r w:rsidRPr="005D0EAC">
          <w:rPr>
            <w:rStyle w:val="Hyperlink"/>
            <w:i/>
            <w:iCs/>
            <w:rtl/>
          </w:rPr>
          <w:t>الوثائق الأساسية رقم</w:t>
        </w:r>
        <w:r w:rsidR="003E387D">
          <w:rPr>
            <w:rStyle w:val="Hyperlink"/>
            <w:rFonts w:hint="cs"/>
            <w:i/>
            <w:iCs/>
            <w:rtl/>
          </w:rPr>
          <w:t> </w:t>
        </w:r>
        <w:r w:rsidRPr="005D0EAC">
          <w:rPr>
            <w:rStyle w:val="Hyperlink"/>
            <w:i/>
            <w:iCs/>
          </w:rPr>
          <w:t>1</w:t>
        </w:r>
      </w:hyperlink>
      <w:r w:rsidRPr="0004247E">
        <w:rPr>
          <w:rtl/>
        </w:rPr>
        <w:t xml:space="preserve"> (مطبوع المنظمة رقم </w:t>
      </w:r>
      <w:r w:rsidRPr="0004247E">
        <w:t>15</w:t>
      </w:r>
      <w:r w:rsidRPr="0004247E">
        <w:rPr>
          <w:rtl/>
        </w:rPr>
        <w:t xml:space="preserve">) طبعة </w:t>
      </w:r>
      <w:r w:rsidRPr="0004247E">
        <w:t>2021</w:t>
      </w:r>
      <w:r w:rsidRPr="0004247E">
        <w:rPr>
          <w:rtl/>
        </w:rPr>
        <w:t>) على النحو التال</w:t>
      </w:r>
      <w:r w:rsidRPr="0004247E">
        <w:rPr>
          <w:rtl/>
          <w:lang w:bidi="ar-EG"/>
        </w:rPr>
        <w:t>ي:</w:t>
      </w:r>
      <w:bookmarkStart w:id="3" w:name="_Hlk121736193"/>
      <w:bookmarkEnd w:id="3"/>
    </w:p>
    <w:p w14:paraId="4B05CC10" w14:textId="77777777" w:rsidR="00961622" w:rsidRPr="0004247E" w:rsidRDefault="00961622" w:rsidP="00961622">
      <w:pPr>
        <w:pStyle w:val="NormalWeb"/>
        <w:bidi/>
        <w:spacing w:before="240" w:after="0" w:line="320" w:lineRule="exact"/>
        <w:jc w:val="center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04247E">
        <w:rPr>
          <w:rFonts w:ascii="Arial" w:hAnsi="Arial" w:cs="Arial"/>
          <w:sz w:val="20"/>
          <w:szCs w:val="26"/>
          <w:rtl/>
        </w:rPr>
        <w:t xml:space="preserve">المادة </w:t>
      </w:r>
      <w:r w:rsidRPr="0004247E">
        <w:rPr>
          <w:rFonts w:ascii="Arial" w:hAnsi="Arial" w:cs="Arial"/>
          <w:sz w:val="20"/>
          <w:szCs w:val="26"/>
          <w:lang w:val="en-GB"/>
        </w:rPr>
        <w:t>15</w:t>
      </w:r>
    </w:p>
    <w:p w14:paraId="38726ED5" w14:textId="06E5318F" w:rsidR="00961622" w:rsidRPr="0004247E" w:rsidRDefault="002C319B" w:rsidP="00961622">
      <w:pPr>
        <w:pStyle w:val="NormalWeb"/>
        <w:bidi/>
        <w:spacing w:before="240" w:after="0" w:line="320" w:lineRule="exact"/>
        <w:jc w:val="center"/>
        <w:textDirection w:val="tbRlV"/>
        <w:rPr>
          <w:rFonts w:ascii="Arial" w:hAnsi="Arial" w:cs="Arial" w:hint="default"/>
          <w:b/>
          <w:bCs/>
          <w:sz w:val="20"/>
          <w:szCs w:val="26"/>
          <w:lang w:val="ar-SA" w:bidi="en-GB"/>
        </w:rPr>
      </w:pPr>
      <w:r>
        <w:rPr>
          <w:rFonts w:ascii="Arial" w:hAnsi="Arial" w:cs="Arial"/>
          <w:b/>
          <w:bCs/>
          <w:sz w:val="20"/>
          <w:szCs w:val="26"/>
          <w:rtl/>
        </w:rPr>
        <w:t>ال</w:t>
      </w:r>
      <w:r w:rsidR="00961622" w:rsidRPr="0004247E">
        <w:rPr>
          <w:rFonts w:ascii="Arial" w:hAnsi="Arial" w:cs="Arial"/>
          <w:b/>
          <w:bCs/>
          <w:sz w:val="20"/>
          <w:szCs w:val="26"/>
          <w:rtl/>
        </w:rPr>
        <w:t xml:space="preserve">مراجعة </w:t>
      </w:r>
      <w:r>
        <w:rPr>
          <w:rFonts w:ascii="Arial" w:hAnsi="Arial" w:cs="Arial"/>
          <w:b/>
          <w:bCs/>
          <w:sz w:val="20"/>
          <w:szCs w:val="26"/>
          <w:rtl/>
        </w:rPr>
        <w:t>ال</w:t>
      </w:r>
      <w:r w:rsidR="00961622" w:rsidRPr="0004247E">
        <w:rPr>
          <w:rFonts w:ascii="Arial" w:hAnsi="Arial" w:cs="Arial"/>
          <w:b/>
          <w:bCs/>
          <w:sz w:val="20"/>
          <w:szCs w:val="26"/>
          <w:rtl/>
        </w:rPr>
        <w:t>خارجية للحسابات</w:t>
      </w:r>
    </w:p>
    <w:p w14:paraId="1912C63C" w14:textId="77777777" w:rsidR="00961622" w:rsidRDefault="00961622" w:rsidP="00961622">
      <w:pPr>
        <w:pStyle w:val="NormalWeb"/>
        <w:bidi/>
        <w:spacing w:before="240" w:after="0" w:line="320" w:lineRule="exact"/>
        <w:textDirection w:val="tbRlV"/>
        <w:rPr>
          <w:rFonts w:ascii="Arial" w:hAnsi="Arial" w:cs="Arial" w:hint="default"/>
          <w:sz w:val="20"/>
          <w:szCs w:val="26"/>
          <w:rtl/>
        </w:rPr>
      </w:pPr>
      <w:r w:rsidRPr="0004247E">
        <w:rPr>
          <w:rFonts w:ascii="Arial" w:hAnsi="Arial" w:cs="Arial"/>
          <w:b/>
          <w:bCs/>
          <w:i/>
          <w:iCs/>
          <w:sz w:val="20"/>
          <w:szCs w:val="26"/>
          <w:rtl/>
        </w:rPr>
        <w:t>التعيين</w:t>
      </w:r>
    </w:p>
    <w:p w14:paraId="004BB202" w14:textId="7F688A63" w:rsidR="00961622" w:rsidRPr="002C5DDC" w:rsidRDefault="002D7E8A" w:rsidP="00961622">
      <w:pPr>
        <w:pStyle w:val="NormalWeb"/>
        <w:bidi/>
        <w:spacing w:before="240" w:after="0" w:line="320" w:lineRule="exact"/>
        <w:textDirection w:val="tbRlV"/>
        <w:rPr>
          <w:rFonts w:ascii="Arial" w:hAnsi="Arial" w:cs="Arial" w:hint="default"/>
          <w:color w:val="008000"/>
          <w:sz w:val="20"/>
          <w:szCs w:val="26"/>
          <w:u w:val="dash"/>
          <w:lang w:val="ar-SA" w:bidi="en-GB"/>
        </w:rPr>
      </w:pPr>
      <w:r>
        <w:rPr>
          <w:rFonts w:ascii="Arial" w:hAnsi="Arial" w:cs="Arial" w:hint="default"/>
          <w:sz w:val="20"/>
          <w:szCs w:val="26"/>
        </w:rPr>
        <w:t>15.1</w:t>
      </w:r>
      <w:r w:rsidR="00961622" w:rsidRPr="0004247E">
        <w:rPr>
          <w:rFonts w:ascii="Arial" w:hAnsi="Arial" w:cs="Arial"/>
          <w:sz w:val="20"/>
          <w:szCs w:val="26"/>
          <w:rtl/>
        </w:rPr>
        <w:tab/>
        <w:t xml:space="preserve">يعين المجلس التنفيذي مراجع حسابات خارجياً يكون مراجع حسابات عاماً (أو مسؤولاً ذا صفة مماثلة) لأحد </w:t>
      </w:r>
      <w:r>
        <w:rPr>
          <w:rFonts w:ascii="Arial" w:hAnsi="Arial" w:cs="Arial"/>
          <w:sz w:val="20"/>
          <w:szCs w:val="26"/>
          <w:rtl/>
        </w:rPr>
        <w:t>ال</w:t>
      </w:r>
      <w:r w:rsidR="00961622" w:rsidRPr="0004247E">
        <w:rPr>
          <w:rFonts w:ascii="Arial" w:hAnsi="Arial" w:cs="Arial"/>
          <w:sz w:val="20"/>
          <w:szCs w:val="26"/>
          <w:rtl/>
        </w:rPr>
        <w:t xml:space="preserve">أعضاء </w:t>
      </w:r>
      <w:r>
        <w:rPr>
          <w:rFonts w:ascii="Arial" w:hAnsi="Arial" w:cs="Arial"/>
          <w:sz w:val="20"/>
          <w:szCs w:val="26"/>
          <w:rtl/>
        </w:rPr>
        <w:t xml:space="preserve">في </w:t>
      </w:r>
      <w:r w:rsidR="00961622" w:rsidRPr="0004247E">
        <w:rPr>
          <w:rFonts w:ascii="Arial" w:hAnsi="Arial" w:cs="Arial"/>
          <w:sz w:val="20"/>
          <w:szCs w:val="26"/>
          <w:rtl/>
        </w:rPr>
        <w:t>المنظمة وذلك بالطريقة التي يقررها المجلس التنفيذي ولمدة أربع سنوات.</w:t>
      </w:r>
      <w:r w:rsidR="00961622" w:rsidRPr="002C5DDC">
        <w:rPr>
          <w:rFonts w:ascii="Arial" w:hAnsi="Arial" w:cs="Arial"/>
          <w:color w:val="008000"/>
          <w:sz w:val="20"/>
          <w:szCs w:val="26"/>
          <w:u w:val="dash"/>
          <w:rtl/>
        </w:rPr>
        <w:t xml:space="preserve"> </w:t>
      </w:r>
      <w:r w:rsidR="002C5DDC" w:rsidRPr="002C5DDC">
        <w:rPr>
          <w:rFonts w:ascii="Arial" w:hAnsi="Arial" w:cs="Arial"/>
          <w:color w:val="008000"/>
          <w:sz w:val="20"/>
          <w:szCs w:val="26"/>
          <w:u w:val="dash"/>
          <w:rtl/>
        </w:rPr>
        <w:t>و</w:t>
      </w:r>
      <w:r w:rsidR="00961622" w:rsidRPr="002C5DDC">
        <w:rPr>
          <w:rFonts w:ascii="Arial" w:hAnsi="Arial" w:cs="Arial"/>
          <w:color w:val="008000"/>
          <w:sz w:val="20"/>
          <w:szCs w:val="26"/>
          <w:u w:val="dash"/>
          <w:rtl/>
        </w:rPr>
        <w:t>يتولى مراجع الحسابات الخارجي أي عدد من الولايات، على ألا يتجاوز ولايتين متتاليتين.</w:t>
      </w:r>
    </w:p>
    <w:p w14:paraId="0218A2A1" w14:textId="387D7E89" w:rsidR="002204FD" w:rsidRDefault="005F2C18" w:rsidP="003C79F7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2204FD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E908" w14:textId="77777777" w:rsidR="00973DDD" w:rsidRDefault="00973DDD">
      <w:r>
        <w:separator/>
      </w:r>
    </w:p>
    <w:p w14:paraId="5600D676" w14:textId="77777777" w:rsidR="00973DDD" w:rsidRDefault="00973DDD"/>
    <w:p w14:paraId="79303EB0" w14:textId="77777777" w:rsidR="00973DDD" w:rsidRDefault="00973DDD"/>
  </w:endnote>
  <w:endnote w:type="continuationSeparator" w:id="0">
    <w:p w14:paraId="538C6FC3" w14:textId="77777777" w:rsidR="00973DDD" w:rsidRDefault="00973DDD">
      <w:r>
        <w:continuationSeparator/>
      </w:r>
    </w:p>
    <w:p w14:paraId="4DA85F4F" w14:textId="77777777" w:rsidR="00973DDD" w:rsidRDefault="00973DDD"/>
    <w:p w14:paraId="4F5D40E0" w14:textId="77777777" w:rsidR="00973DDD" w:rsidRDefault="00973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97C4" w14:textId="77777777" w:rsidR="00973DDD" w:rsidRDefault="00973DDD" w:rsidP="00F82F58">
      <w:pPr>
        <w:bidi/>
      </w:pPr>
      <w:r>
        <w:separator/>
      </w:r>
    </w:p>
  </w:footnote>
  <w:footnote w:type="continuationSeparator" w:id="0">
    <w:p w14:paraId="26DB4ECF" w14:textId="77777777" w:rsidR="00973DDD" w:rsidRDefault="00973DDD">
      <w:r>
        <w:continuationSeparator/>
      </w:r>
    </w:p>
    <w:p w14:paraId="466B30B1" w14:textId="77777777" w:rsidR="00973DDD" w:rsidRDefault="00973DDD"/>
    <w:p w14:paraId="1937D9CF" w14:textId="77777777" w:rsidR="00973DDD" w:rsidRDefault="00973D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86C3" w14:textId="0023D842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8C35CA">
      <w:rPr>
        <w:rFonts w:ascii="Arial" w:hAnsi="Arial"/>
        <w:szCs w:val="26"/>
      </w:rPr>
      <w:t>6.1(2)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7110D163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DD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438F7"/>
    <w:rsid w:val="00050B8F"/>
    <w:rsid w:val="00050F8E"/>
    <w:rsid w:val="000573AD"/>
    <w:rsid w:val="0005782F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36C4"/>
    <w:rsid w:val="00210D30"/>
    <w:rsid w:val="002204FD"/>
    <w:rsid w:val="00224AC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319B"/>
    <w:rsid w:val="002C5965"/>
    <w:rsid w:val="002C5DDC"/>
    <w:rsid w:val="002C6122"/>
    <w:rsid w:val="002C7A88"/>
    <w:rsid w:val="002D232B"/>
    <w:rsid w:val="002D2759"/>
    <w:rsid w:val="002D5E00"/>
    <w:rsid w:val="002D6DAC"/>
    <w:rsid w:val="002D7E8A"/>
    <w:rsid w:val="002E261D"/>
    <w:rsid w:val="002E3FAD"/>
    <w:rsid w:val="002E4E16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387D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0EA9"/>
    <w:rsid w:val="004E17B1"/>
    <w:rsid w:val="004E4809"/>
    <w:rsid w:val="004E49B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0EAC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25B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806F8"/>
    <w:rsid w:val="00890321"/>
    <w:rsid w:val="0089601F"/>
    <w:rsid w:val="008A00D9"/>
    <w:rsid w:val="008A1C1F"/>
    <w:rsid w:val="008A7313"/>
    <w:rsid w:val="008A7600"/>
    <w:rsid w:val="008A7D91"/>
    <w:rsid w:val="008B7FC7"/>
    <w:rsid w:val="008C35CA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2AC5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1622"/>
    <w:rsid w:val="00963F8F"/>
    <w:rsid w:val="00964B2C"/>
    <w:rsid w:val="00973C62"/>
    <w:rsid w:val="00973DDD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156B"/>
    <w:rsid w:val="009B33F5"/>
    <w:rsid w:val="009B6697"/>
    <w:rsid w:val="009C0702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A3F6D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BF0CCD"/>
    <w:rsid w:val="00C00E0A"/>
    <w:rsid w:val="00C03133"/>
    <w:rsid w:val="00C03DE0"/>
    <w:rsid w:val="00C04BD2"/>
    <w:rsid w:val="00C05946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28CE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2522C"/>
    <w:rsid w:val="00D27929"/>
    <w:rsid w:val="00D3060A"/>
    <w:rsid w:val="00D322E3"/>
    <w:rsid w:val="00D33185"/>
    <w:rsid w:val="00D33442"/>
    <w:rsid w:val="00D41284"/>
    <w:rsid w:val="00D41E8A"/>
    <w:rsid w:val="00D446B7"/>
    <w:rsid w:val="00D44BAD"/>
    <w:rsid w:val="00D45B55"/>
    <w:rsid w:val="00D5173C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617A"/>
    <w:rsid w:val="00E31CD4"/>
    <w:rsid w:val="00E322D8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0061"/>
    <w:rsid w:val="00F11B47"/>
    <w:rsid w:val="00F174CA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27CE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A9A3EE"/>
  <w15:docId w15:val="{2FF43AC2-B813-4E8C-A069-1C516521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96162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0" TargetMode="External"/><Relationship Id="rId18" Type="http://schemas.openxmlformats.org/officeDocument/2006/relationships/hyperlink" Target="https://library.wmo.int/index.php?lvl=notice_display&amp;id=14206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17" Type="http://schemas.openxmlformats.org/officeDocument/2006/relationships/hyperlink" Target="https://library.wmo.int/doc_num.php?explnum_id=505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0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7-1(5)-AMENDMENTS-FIN-REGULATIONS-EXTERNAL-AUDITORS-approved_a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0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Language%20Jobs\04.%20Templates\CBD\Cg-19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00C84954-00A9-485B-84E8-8FFD8D0048B5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Cg-19-dxx-Template_ar.dotx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3139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2023-04-12T12:19:00Z</dcterms:created>
  <dcterms:modified xsi:type="dcterms:W3CDTF">2023-04-12T12:19:00Z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